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E0" w:rsidRPr="00B901A9" w:rsidRDefault="00DF35E0" w:rsidP="00B901A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2014-2015 EĞİTİM-ÖĞRETİM YILI YAZ OKULUNDA AÇILACAK DERSLER</w:t>
      </w:r>
    </w:p>
    <w:p w:rsidR="00DF35E0" w:rsidRPr="00B901A9" w:rsidRDefault="00DF35E0" w:rsidP="00B901A9">
      <w:pPr>
        <w:spacing w:after="0" w:line="240" w:lineRule="auto"/>
        <w:jc w:val="center"/>
        <w:rPr>
          <w:b/>
          <w:bCs/>
        </w:rPr>
      </w:pPr>
      <w:r w:rsidRPr="00B901A9">
        <w:rPr>
          <w:b/>
          <w:bCs/>
        </w:rPr>
        <w:t xml:space="preserve">ULUSLAR ARASI İLİŞKİLER  BÖLÜMÜ </w:t>
      </w:r>
    </w:p>
    <w:p w:rsidR="00DF35E0" w:rsidRDefault="00DF35E0" w:rsidP="00E5457E">
      <w:pPr>
        <w:spacing w:after="0"/>
      </w:pPr>
      <w:r>
        <w:t>I.YARIYIL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0"/>
        <w:gridCol w:w="2986"/>
        <w:gridCol w:w="425"/>
        <w:gridCol w:w="425"/>
        <w:gridCol w:w="425"/>
        <w:gridCol w:w="709"/>
        <w:gridCol w:w="3686"/>
      </w:tblGrid>
      <w:tr w:rsidR="00DF35E0" w:rsidRPr="000730AF">
        <w:tc>
          <w:tcPr>
            <w:tcW w:w="95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9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709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AKTS</w:t>
            </w:r>
          </w:p>
        </w:tc>
        <w:tc>
          <w:tcPr>
            <w:tcW w:w="36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BOZ 101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TÜRK DİLİ I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Okt. Şaban SÖZBİLİCİ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BIZ 121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İNGİLİZCE I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Okt.İdris SARI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BUİ105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YÖNETİM BİLİMİ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Doç.Dr. Ali Haluk PINAR</w:t>
            </w:r>
          </w:p>
        </w:tc>
      </w:tr>
    </w:tbl>
    <w:p w:rsidR="00DF35E0" w:rsidRDefault="00DF35E0" w:rsidP="00E5457E">
      <w:pPr>
        <w:spacing w:after="0"/>
      </w:pPr>
    </w:p>
    <w:p w:rsidR="00DF35E0" w:rsidRDefault="00DF35E0" w:rsidP="00E5457E">
      <w:pPr>
        <w:spacing w:after="0"/>
      </w:pPr>
      <w:r>
        <w:t xml:space="preserve">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0"/>
        <w:gridCol w:w="2986"/>
        <w:gridCol w:w="425"/>
        <w:gridCol w:w="425"/>
        <w:gridCol w:w="425"/>
        <w:gridCol w:w="709"/>
        <w:gridCol w:w="3686"/>
      </w:tblGrid>
      <w:tr w:rsidR="00DF35E0" w:rsidRPr="000730AF">
        <w:tc>
          <w:tcPr>
            <w:tcW w:w="95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9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709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AKTS</w:t>
            </w:r>
          </w:p>
        </w:tc>
        <w:tc>
          <w:tcPr>
            <w:tcW w:w="36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BOZ 102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TÜRK DİLİ II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Okt. Şaban SÖZBİLİCİ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BOZ 122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İNGİLİZCE II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Okt.İdris SARI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BUİ1006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DAVRANIŞ BİLİMLERİ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Doç.Dr. Ali Haluk PINAR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BUİ1010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SİYASİ TARİH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Yrd.Doç.Dr. Fikret BİRDİŞLİ</w:t>
            </w:r>
          </w:p>
        </w:tc>
      </w:tr>
    </w:tbl>
    <w:p w:rsidR="00DF35E0" w:rsidRDefault="00DF35E0" w:rsidP="00E5457E">
      <w:pPr>
        <w:spacing w:after="0"/>
      </w:pPr>
    </w:p>
    <w:p w:rsidR="00DF35E0" w:rsidRDefault="00DF35E0" w:rsidP="00E5457E">
      <w:pPr>
        <w:spacing w:after="0"/>
      </w:pPr>
      <w:r>
        <w:t xml:space="preserve">III.YARIYIL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0"/>
        <w:gridCol w:w="2986"/>
        <w:gridCol w:w="425"/>
        <w:gridCol w:w="425"/>
        <w:gridCol w:w="425"/>
        <w:gridCol w:w="709"/>
        <w:gridCol w:w="3686"/>
      </w:tblGrid>
      <w:tr w:rsidR="00DF35E0" w:rsidRPr="000730AF">
        <w:tc>
          <w:tcPr>
            <w:tcW w:w="95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9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709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AKTS</w:t>
            </w:r>
          </w:p>
        </w:tc>
        <w:tc>
          <w:tcPr>
            <w:tcW w:w="36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BUİ2007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ULUSLAR ARASI İLİŞKİLER TEORİLERİ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Yrd.Doç.Dr. Osman AĞIR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BOZ223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Prof.Dr. Memet YETİŞGİN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BOZ221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İNGİLİZCE III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Okt. İdris SARI</w:t>
            </w:r>
          </w:p>
        </w:tc>
      </w:tr>
    </w:tbl>
    <w:p w:rsidR="00DF35E0" w:rsidRDefault="00DF35E0" w:rsidP="00E5457E">
      <w:pPr>
        <w:spacing w:after="0"/>
      </w:pPr>
    </w:p>
    <w:p w:rsidR="00DF35E0" w:rsidRDefault="00DF35E0" w:rsidP="00E5457E">
      <w:r>
        <w:t xml:space="preserve">IV.YARIYIL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0"/>
        <w:gridCol w:w="2986"/>
        <w:gridCol w:w="425"/>
        <w:gridCol w:w="425"/>
        <w:gridCol w:w="425"/>
        <w:gridCol w:w="709"/>
        <w:gridCol w:w="3686"/>
      </w:tblGrid>
      <w:tr w:rsidR="00DF35E0" w:rsidRPr="000730AF">
        <w:tc>
          <w:tcPr>
            <w:tcW w:w="95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9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709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AKTS</w:t>
            </w:r>
          </w:p>
        </w:tc>
        <w:tc>
          <w:tcPr>
            <w:tcW w:w="36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BUİ2008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KÜRESELLEŞME VE GÜNCEL SORUNLAR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Yrd.Doç.Dr. Osman AĞIR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BUİ2010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TÜRKİYE VE AVRASYA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Yrd.Doç.Dr. Osman AĞIR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BOZ224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Prof.Dr. Memet YETİŞGİN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BOZ222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İNGİLİZCE IV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Okt. İdris SARI</w:t>
            </w:r>
          </w:p>
        </w:tc>
      </w:tr>
    </w:tbl>
    <w:p w:rsidR="00DF35E0" w:rsidRDefault="00DF35E0" w:rsidP="008803BA"/>
    <w:p w:rsidR="00DF35E0" w:rsidRDefault="00DF35E0" w:rsidP="00E5457E">
      <w:r>
        <w:t xml:space="preserve">VI.YARIYIL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0"/>
        <w:gridCol w:w="2986"/>
        <w:gridCol w:w="425"/>
        <w:gridCol w:w="425"/>
        <w:gridCol w:w="425"/>
        <w:gridCol w:w="709"/>
        <w:gridCol w:w="3686"/>
      </w:tblGrid>
      <w:tr w:rsidR="00DF35E0" w:rsidRPr="000730AF">
        <w:tc>
          <w:tcPr>
            <w:tcW w:w="95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9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709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AKTS</w:t>
            </w:r>
          </w:p>
        </w:tc>
        <w:tc>
          <w:tcPr>
            <w:tcW w:w="36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BUİ3004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SOSYAL BİL. ARAŞTIRMA YÖNTEMLERİ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Doç.Dr. Ali Haluk PINAR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BUİ3006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TÜRK DİŞ POLİTİKASI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Yrd.Doç.Dr. Fikret BİRDİŞLİ</w:t>
            </w:r>
          </w:p>
        </w:tc>
      </w:tr>
    </w:tbl>
    <w:p w:rsidR="00DF35E0" w:rsidRDefault="00DF35E0" w:rsidP="00E5457E">
      <w:r>
        <w:t xml:space="preserve">VII.YARIYIL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0"/>
        <w:gridCol w:w="2986"/>
        <w:gridCol w:w="425"/>
        <w:gridCol w:w="425"/>
        <w:gridCol w:w="425"/>
        <w:gridCol w:w="709"/>
        <w:gridCol w:w="3686"/>
      </w:tblGrid>
      <w:tr w:rsidR="00DF35E0" w:rsidRPr="000730AF">
        <w:tc>
          <w:tcPr>
            <w:tcW w:w="95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9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709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AKTS</w:t>
            </w:r>
          </w:p>
        </w:tc>
        <w:tc>
          <w:tcPr>
            <w:tcW w:w="36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Uİ411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ULUSLAR ARASI İLİŞKİLERDE KÜLTÜR VE KİMLİK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Yrd.Doç.Dr. Osman AĞIR</w:t>
            </w:r>
          </w:p>
        </w:tc>
      </w:tr>
    </w:tbl>
    <w:p w:rsidR="00DF35E0" w:rsidRPr="00E5457E" w:rsidRDefault="00DF35E0" w:rsidP="00E5457E">
      <w:r w:rsidRPr="00E5457E">
        <w:t xml:space="preserve">VIII.YARIYIL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0"/>
        <w:gridCol w:w="2986"/>
        <w:gridCol w:w="425"/>
        <w:gridCol w:w="425"/>
        <w:gridCol w:w="425"/>
        <w:gridCol w:w="709"/>
        <w:gridCol w:w="3686"/>
      </w:tblGrid>
      <w:tr w:rsidR="00DF35E0" w:rsidRPr="000730AF">
        <w:tc>
          <w:tcPr>
            <w:tcW w:w="95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9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709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AKTS</w:t>
            </w:r>
          </w:p>
        </w:tc>
        <w:tc>
          <w:tcPr>
            <w:tcW w:w="36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  <w:tr w:rsidR="00DF35E0" w:rsidRPr="000730AF">
        <w:tc>
          <w:tcPr>
            <w:tcW w:w="950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Uİ402</w:t>
            </w:r>
          </w:p>
        </w:tc>
        <w:tc>
          <w:tcPr>
            <w:tcW w:w="29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DİPLOMATİK YAZIŞMA VE KONUŞMA TEKNİKLERİ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DF35E0" w:rsidRPr="000730AF" w:rsidRDefault="00DF35E0" w:rsidP="000730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730AF">
              <w:rPr>
                <w:color w:val="000000"/>
                <w:sz w:val="16"/>
                <w:szCs w:val="16"/>
              </w:rPr>
              <w:t>Yrd.Doç.Dr. Fikret BİRDİŞLİ</w:t>
            </w:r>
          </w:p>
        </w:tc>
      </w:tr>
    </w:tbl>
    <w:p w:rsidR="00DF35E0" w:rsidRPr="006F0901" w:rsidRDefault="00DF35E0" w:rsidP="00742A7B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NOT: 15-19 Haziran 2015 tarihleri arasında açılmayan dersler için bölüm sekreterliklerine dilekçe ve ders kayıt formu ile başvuru yapılacaktır.</w:t>
      </w:r>
    </w:p>
    <w:p w:rsidR="00DF35E0" w:rsidRPr="006F0901" w:rsidRDefault="00DF35E0" w:rsidP="00742A7B">
      <w:pPr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sectPr w:rsidR="00DF35E0" w:rsidRPr="006F0901" w:rsidSect="00910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29FD"/>
    <w:multiLevelType w:val="hybridMultilevel"/>
    <w:tmpl w:val="40F686E0"/>
    <w:lvl w:ilvl="0" w:tplc="CBEC96A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96039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7A5A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91AD4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17E3E"/>
    <w:multiLevelType w:val="hybridMultilevel"/>
    <w:tmpl w:val="6F8814DE"/>
    <w:lvl w:ilvl="0" w:tplc="01F0AF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E68CE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5438E"/>
    <w:multiLevelType w:val="hybridMultilevel"/>
    <w:tmpl w:val="40F686E0"/>
    <w:lvl w:ilvl="0" w:tplc="CBEC96A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95D2C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AAA"/>
    <w:rsid w:val="000730AF"/>
    <w:rsid w:val="000B4BB1"/>
    <w:rsid w:val="00100163"/>
    <w:rsid w:val="001139D7"/>
    <w:rsid w:val="0014137A"/>
    <w:rsid w:val="00194AE0"/>
    <w:rsid w:val="001A6F7C"/>
    <w:rsid w:val="00300EF2"/>
    <w:rsid w:val="00495700"/>
    <w:rsid w:val="004A462B"/>
    <w:rsid w:val="005125C3"/>
    <w:rsid w:val="0053601C"/>
    <w:rsid w:val="006F0901"/>
    <w:rsid w:val="00742A7B"/>
    <w:rsid w:val="008803BA"/>
    <w:rsid w:val="00910499"/>
    <w:rsid w:val="00A209D0"/>
    <w:rsid w:val="00B901A9"/>
    <w:rsid w:val="00C05AA1"/>
    <w:rsid w:val="00CE02F2"/>
    <w:rsid w:val="00D11031"/>
    <w:rsid w:val="00D94AAA"/>
    <w:rsid w:val="00DF35E0"/>
    <w:rsid w:val="00E5457E"/>
    <w:rsid w:val="00F3427F"/>
    <w:rsid w:val="00FF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6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4AA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94AA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44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286</Words>
  <Characters>1635</Characters>
  <Application>Microsoft Office Outlook</Application>
  <DocSecurity>0</DocSecurity>
  <Lines>0</Lines>
  <Paragraphs>0</Paragraphs>
  <ScaleCrop>false</ScaleCrop>
  <Company>F_s_M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ferhatt1971@hotmail.com</cp:lastModifiedBy>
  <cp:revision>14</cp:revision>
  <dcterms:created xsi:type="dcterms:W3CDTF">2015-06-11T12:31:00Z</dcterms:created>
  <dcterms:modified xsi:type="dcterms:W3CDTF">2015-06-18T12:16:00Z</dcterms:modified>
</cp:coreProperties>
</file>